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17"/>
        <w:gridCol w:w="4895"/>
        <w:gridCol w:w="2801"/>
        <w:gridCol w:w="907"/>
      </w:tblGrid>
      <w:tr w:rsidR="00DC02EA" w:rsidRPr="00DC02EA" w:rsidTr="00DC02EA">
        <w:trPr>
          <w:trHeight w:val="30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RELAÇÃO DE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DELEGADOS (AS)</w:t>
            </w: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DO XII CESINTSPREVMA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POSIÇÃO NO SINDICATO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ADELAIDE REGINA C. PERDIGÃO VAZ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ALDECY MORAES RIBEIRO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ANA TERESA LIMA DE MOARES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ANTONIA ROCHA PIRES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ANTONIO LUIS ANDRADE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CACILDA CUNHA CASTRO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CLENIR MATOS VIANA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EDMEE DIAS LAGO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ELIETE AQUINO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ELIETE SOCORRO MATOS RIBEIRO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EUZAMAR ALVES RÊGO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GINA MILSE DA SILVA SAMPAIO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IRIS DOS SANTOS MARTINS JANUÁRIO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FRANCISCO JOSÉ CALDAS CARVALHO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GENECI DE AGUIAR SILVA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GENIVALDO CUNHA DA ROCHA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GERCINA DALVA GOMES DE SÁ MENEZES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CONSELHO FISCAL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JOSÉ RIBAMAR CARVALHO NOVAES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JOSINELSON NOGUEIRA CARVALHO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JOEL SILVA COSTA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JOSÉ DE RIBAMAR LOPES FERREIRA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JUCINEIDE DE JESUS FERREIRA OLIVEIRA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JOSÉ UMBERTO CAMARA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LAUDINEIA SANTOS NASCIMENTO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LEONILDE SILVA MATOS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LINDALVA DA TRINDADE DA SILVA PINTO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LUCIENE PEREIRA PINHEIRO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LUIS NASCIMENTO PEREIRA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LUCY MARY MARTINS SILVA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LUSINETE SANCHES DE SOUSA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LUZIA CARDOSO FERREIRA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BARBARA PAZ SANTOS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DA CONCCEIÇÃO ARAUJO GOMES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DA GRAÇA SOUZA DE LIMA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DA VITORIA COSTA RIBEIRO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DAS DORES AROUCHE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DAS DOURES BARROS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DAS GRAÇAS CORREIA CAMARA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DE FATIMA VIEIRA MOTA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40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FRANCISCA SILVA SANTOS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GORETH SOUSA RIBEIRO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HELENA PIMENTA DE ANDRADE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JOSE SILVA NOVAIS BARROS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JULIA REIS NOGUEIRA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MIRIANPENHA LEAL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ODETE ARAUJO CAMPOS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RAIMUNDA SOBRINHO RUDAKOFF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MARIA VITORIA SILVA ANDRADE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CONSELHO FISCAL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MARCO AURELIO BARROS ARAUJO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CONSELHO FISCAL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MARGARIDA DE JESUS SANTOS DA COSTA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MARY JUNIA BARROS FERREIRA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NEUZA CRISTINA OLIVEIRA FROZ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PEDRINA DE JESUS DE SOUSA 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REGINA CELIA DINIZ VILAR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ROMANA MARTIR DOS SANTOS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RAIMUNDA DOS ANJOS PEREIRA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ROSA MARIA PINTO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ROSEMARY SANTOS DURANS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SANDRA MARIA MORALES PEREIRA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SARAH ARANHA DANTAS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SILVIA CRISTINA LOPES FERREIRA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SILVIA CRISTINA SÁ LESSA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TELMA SUELY GALHARDO OLIVEIRA SOARES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SÓCIO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WAGNER MACHADO SPINDOLA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  <w:tr w:rsidR="00DC02EA" w:rsidRPr="00DC02EA" w:rsidTr="00DC02EA">
        <w:trPr>
          <w:trHeight w:val="30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4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WILMAR LOPES FERREIRA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DIREÇÃO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02EA" w:rsidRPr="00DC02EA" w:rsidRDefault="00DC02EA" w:rsidP="00DC02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2EA">
              <w:rPr>
                <w:rFonts w:ascii="Calibri" w:hAnsi="Calibri" w:cs="Calibri"/>
                <w:color w:val="000000"/>
                <w:sz w:val="22"/>
                <w:szCs w:val="22"/>
              </w:rPr>
              <w:t>APTO</w:t>
            </w:r>
          </w:p>
        </w:tc>
      </w:tr>
    </w:tbl>
    <w:p w:rsidR="00EA7434" w:rsidRPr="00DE7D6F" w:rsidRDefault="00EA7434" w:rsidP="00DE7D6F">
      <w:pPr>
        <w:rPr>
          <w:szCs w:val="28"/>
        </w:rPr>
      </w:pPr>
    </w:p>
    <w:sectPr w:rsidR="00EA7434" w:rsidRPr="00DE7D6F" w:rsidSect="00D74948">
      <w:headerReference w:type="default" r:id="rId7"/>
      <w:footerReference w:type="default" r:id="rId8"/>
      <w:pgSz w:w="11906" w:h="16838"/>
      <w:pgMar w:top="1497" w:right="1440" w:bottom="1440" w:left="1440" w:header="284" w:footer="125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9FD" w:rsidRDefault="003F79FD" w:rsidP="00613471">
      <w:r>
        <w:separator/>
      </w:r>
    </w:p>
  </w:endnote>
  <w:endnote w:type="continuationSeparator" w:id="1">
    <w:p w:rsidR="003F79FD" w:rsidRDefault="003F79FD" w:rsidP="00613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71" w:rsidRPr="00613471" w:rsidRDefault="00613471" w:rsidP="00613471">
    <w:pPr>
      <w:pStyle w:val="Rodap"/>
      <w:ind w:firstLine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9FD" w:rsidRDefault="003F79FD" w:rsidP="00613471">
      <w:r>
        <w:separator/>
      </w:r>
    </w:p>
  </w:footnote>
  <w:footnote w:type="continuationSeparator" w:id="1">
    <w:p w:rsidR="003F79FD" w:rsidRDefault="003F79FD" w:rsidP="006134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471" w:rsidRDefault="002F2422" w:rsidP="00613471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2223135</wp:posOffset>
          </wp:positionV>
          <wp:extent cx="7258685" cy="8241030"/>
          <wp:effectExtent l="1905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685" cy="824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581150" cy="1409700"/>
          <wp:effectExtent l="0" t="0" r="0" b="0"/>
          <wp:docPr id="3" name="Imagem 0" descr="SINTSPREV BANDEI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SINTSPREV BANDEIR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961B6"/>
    <w:multiLevelType w:val="hybridMultilevel"/>
    <w:tmpl w:val="7A22E6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3372CF"/>
    <w:multiLevelType w:val="hybridMultilevel"/>
    <w:tmpl w:val="89BA0B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A79F3"/>
    <w:rsid w:val="00004459"/>
    <w:rsid w:val="000216A6"/>
    <w:rsid w:val="000219F9"/>
    <w:rsid w:val="00025C32"/>
    <w:rsid w:val="000338F1"/>
    <w:rsid w:val="000432E8"/>
    <w:rsid w:val="0008162F"/>
    <w:rsid w:val="000851BD"/>
    <w:rsid w:val="000909DA"/>
    <w:rsid w:val="00090DFB"/>
    <w:rsid w:val="000A213F"/>
    <w:rsid w:val="000B1EC1"/>
    <w:rsid w:val="000B5565"/>
    <w:rsid w:val="000D6B42"/>
    <w:rsid w:val="000E5E72"/>
    <w:rsid w:val="00101D56"/>
    <w:rsid w:val="00103966"/>
    <w:rsid w:val="00103C7F"/>
    <w:rsid w:val="001110E0"/>
    <w:rsid w:val="00121861"/>
    <w:rsid w:val="00134657"/>
    <w:rsid w:val="00145794"/>
    <w:rsid w:val="0015710D"/>
    <w:rsid w:val="00164233"/>
    <w:rsid w:val="001A015F"/>
    <w:rsid w:val="001B4564"/>
    <w:rsid w:val="001B460D"/>
    <w:rsid w:val="001E18E3"/>
    <w:rsid w:val="001F584F"/>
    <w:rsid w:val="00204198"/>
    <w:rsid w:val="00222081"/>
    <w:rsid w:val="00231A81"/>
    <w:rsid w:val="00252448"/>
    <w:rsid w:val="002573C9"/>
    <w:rsid w:val="00267157"/>
    <w:rsid w:val="00272323"/>
    <w:rsid w:val="00274602"/>
    <w:rsid w:val="00282D9A"/>
    <w:rsid w:val="002C09C0"/>
    <w:rsid w:val="002D2EAE"/>
    <w:rsid w:val="002D5619"/>
    <w:rsid w:val="002E3AA3"/>
    <w:rsid w:val="002E70C3"/>
    <w:rsid w:val="002F2422"/>
    <w:rsid w:val="002F6942"/>
    <w:rsid w:val="00303378"/>
    <w:rsid w:val="003053E1"/>
    <w:rsid w:val="00313829"/>
    <w:rsid w:val="00335AFE"/>
    <w:rsid w:val="00340FDE"/>
    <w:rsid w:val="00346F72"/>
    <w:rsid w:val="003737D0"/>
    <w:rsid w:val="00382C1D"/>
    <w:rsid w:val="003859DB"/>
    <w:rsid w:val="003A08E2"/>
    <w:rsid w:val="003A4408"/>
    <w:rsid w:val="003B1BB6"/>
    <w:rsid w:val="003B3288"/>
    <w:rsid w:val="003E0295"/>
    <w:rsid w:val="003F5DB0"/>
    <w:rsid w:val="003F79FD"/>
    <w:rsid w:val="0040590B"/>
    <w:rsid w:val="00417198"/>
    <w:rsid w:val="00423D60"/>
    <w:rsid w:val="004300F9"/>
    <w:rsid w:val="004371CC"/>
    <w:rsid w:val="004374B1"/>
    <w:rsid w:val="00450279"/>
    <w:rsid w:val="00454333"/>
    <w:rsid w:val="0046039F"/>
    <w:rsid w:val="00461EE0"/>
    <w:rsid w:val="00466028"/>
    <w:rsid w:val="004716F3"/>
    <w:rsid w:val="004843F8"/>
    <w:rsid w:val="00485071"/>
    <w:rsid w:val="00495206"/>
    <w:rsid w:val="004A6DB0"/>
    <w:rsid w:val="004A79F3"/>
    <w:rsid w:val="004D76C1"/>
    <w:rsid w:val="004F03C4"/>
    <w:rsid w:val="004F3C3F"/>
    <w:rsid w:val="00504E28"/>
    <w:rsid w:val="00511A04"/>
    <w:rsid w:val="00527236"/>
    <w:rsid w:val="00550CE0"/>
    <w:rsid w:val="00551DAD"/>
    <w:rsid w:val="0055268E"/>
    <w:rsid w:val="0056023E"/>
    <w:rsid w:val="005755DA"/>
    <w:rsid w:val="00591CD6"/>
    <w:rsid w:val="005A37EE"/>
    <w:rsid w:val="005B6251"/>
    <w:rsid w:val="005F0B9A"/>
    <w:rsid w:val="00601326"/>
    <w:rsid w:val="00607E03"/>
    <w:rsid w:val="00613471"/>
    <w:rsid w:val="0061656C"/>
    <w:rsid w:val="0061665D"/>
    <w:rsid w:val="00624EBA"/>
    <w:rsid w:val="00626AD6"/>
    <w:rsid w:val="00626EBC"/>
    <w:rsid w:val="00633D32"/>
    <w:rsid w:val="00637BB1"/>
    <w:rsid w:val="00652DCF"/>
    <w:rsid w:val="0065336C"/>
    <w:rsid w:val="00683DF4"/>
    <w:rsid w:val="0068463B"/>
    <w:rsid w:val="006A3370"/>
    <w:rsid w:val="006C6A85"/>
    <w:rsid w:val="006D1A78"/>
    <w:rsid w:val="006D241F"/>
    <w:rsid w:val="007033BF"/>
    <w:rsid w:val="00703F86"/>
    <w:rsid w:val="007046B7"/>
    <w:rsid w:val="0070501D"/>
    <w:rsid w:val="007051BE"/>
    <w:rsid w:val="00720109"/>
    <w:rsid w:val="0074272B"/>
    <w:rsid w:val="00754672"/>
    <w:rsid w:val="007622AC"/>
    <w:rsid w:val="00766028"/>
    <w:rsid w:val="007703D1"/>
    <w:rsid w:val="00784DEE"/>
    <w:rsid w:val="007A2E9E"/>
    <w:rsid w:val="007A6C91"/>
    <w:rsid w:val="007A76E1"/>
    <w:rsid w:val="007B721C"/>
    <w:rsid w:val="007B7FA6"/>
    <w:rsid w:val="007C1E17"/>
    <w:rsid w:val="007C778E"/>
    <w:rsid w:val="00817E39"/>
    <w:rsid w:val="00853030"/>
    <w:rsid w:val="0085357F"/>
    <w:rsid w:val="0085424F"/>
    <w:rsid w:val="00863141"/>
    <w:rsid w:val="008653DE"/>
    <w:rsid w:val="0088032E"/>
    <w:rsid w:val="00892015"/>
    <w:rsid w:val="00894DB2"/>
    <w:rsid w:val="00896CF9"/>
    <w:rsid w:val="008C14F3"/>
    <w:rsid w:val="008C2F7C"/>
    <w:rsid w:val="008E22D6"/>
    <w:rsid w:val="008E4AF7"/>
    <w:rsid w:val="008F2CEB"/>
    <w:rsid w:val="008F6EA6"/>
    <w:rsid w:val="00905E67"/>
    <w:rsid w:val="00906D12"/>
    <w:rsid w:val="009202A8"/>
    <w:rsid w:val="00920E48"/>
    <w:rsid w:val="00931790"/>
    <w:rsid w:val="009400D9"/>
    <w:rsid w:val="0096133E"/>
    <w:rsid w:val="0096332E"/>
    <w:rsid w:val="00970175"/>
    <w:rsid w:val="00975E73"/>
    <w:rsid w:val="00976644"/>
    <w:rsid w:val="00982CFE"/>
    <w:rsid w:val="00990671"/>
    <w:rsid w:val="009B57EC"/>
    <w:rsid w:val="009C23AF"/>
    <w:rsid w:val="009D0587"/>
    <w:rsid w:val="009D0888"/>
    <w:rsid w:val="009D7B49"/>
    <w:rsid w:val="009E011A"/>
    <w:rsid w:val="00A00CBB"/>
    <w:rsid w:val="00A11889"/>
    <w:rsid w:val="00A343D2"/>
    <w:rsid w:val="00A37225"/>
    <w:rsid w:val="00A37F68"/>
    <w:rsid w:val="00A41849"/>
    <w:rsid w:val="00A71525"/>
    <w:rsid w:val="00AA5264"/>
    <w:rsid w:val="00AB4693"/>
    <w:rsid w:val="00AE22CD"/>
    <w:rsid w:val="00AE3671"/>
    <w:rsid w:val="00AF01F3"/>
    <w:rsid w:val="00AF720F"/>
    <w:rsid w:val="00B0615C"/>
    <w:rsid w:val="00B22CC4"/>
    <w:rsid w:val="00B23F21"/>
    <w:rsid w:val="00B458D7"/>
    <w:rsid w:val="00B54841"/>
    <w:rsid w:val="00B65EE9"/>
    <w:rsid w:val="00B82716"/>
    <w:rsid w:val="00B86E87"/>
    <w:rsid w:val="00B96BA2"/>
    <w:rsid w:val="00B96ECE"/>
    <w:rsid w:val="00BA260F"/>
    <w:rsid w:val="00BA6294"/>
    <w:rsid w:val="00BD092E"/>
    <w:rsid w:val="00BE1170"/>
    <w:rsid w:val="00C10155"/>
    <w:rsid w:val="00C22EE4"/>
    <w:rsid w:val="00C265B7"/>
    <w:rsid w:val="00C3069E"/>
    <w:rsid w:val="00C36B36"/>
    <w:rsid w:val="00C45349"/>
    <w:rsid w:val="00C91170"/>
    <w:rsid w:val="00C93F86"/>
    <w:rsid w:val="00CA067B"/>
    <w:rsid w:val="00CA46D2"/>
    <w:rsid w:val="00CB5BEA"/>
    <w:rsid w:val="00CD2ECD"/>
    <w:rsid w:val="00CE5AB8"/>
    <w:rsid w:val="00D028C7"/>
    <w:rsid w:val="00D21C3D"/>
    <w:rsid w:val="00D3375D"/>
    <w:rsid w:val="00D34FB2"/>
    <w:rsid w:val="00D369CA"/>
    <w:rsid w:val="00D41ABC"/>
    <w:rsid w:val="00D55ADF"/>
    <w:rsid w:val="00D564EF"/>
    <w:rsid w:val="00D646BD"/>
    <w:rsid w:val="00D74948"/>
    <w:rsid w:val="00D862A1"/>
    <w:rsid w:val="00DA3423"/>
    <w:rsid w:val="00DB1784"/>
    <w:rsid w:val="00DB6C06"/>
    <w:rsid w:val="00DC02EA"/>
    <w:rsid w:val="00DC18F0"/>
    <w:rsid w:val="00DD077E"/>
    <w:rsid w:val="00DD51F3"/>
    <w:rsid w:val="00DE7D6F"/>
    <w:rsid w:val="00E03AA6"/>
    <w:rsid w:val="00E34926"/>
    <w:rsid w:val="00E54F2D"/>
    <w:rsid w:val="00EA623A"/>
    <w:rsid w:val="00EA7434"/>
    <w:rsid w:val="00EC0D65"/>
    <w:rsid w:val="00ED2EE9"/>
    <w:rsid w:val="00EE3B92"/>
    <w:rsid w:val="00EF07D1"/>
    <w:rsid w:val="00EF3281"/>
    <w:rsid w:val="00F1003C"/>
    <w:rsid w:val="00F2080C"/>
    <w:rsid w:val="00F3614B"/>
    <w:rsid w:val="00F43BCF"/>
    <w:rsid w:val="00F46DD5"/>
    <w:rsid w:val="00F47A77"/>
    <w:rsid w:val="00F575E2"/>
    <w:rsid w:val="00F6230F"/>
    <w:rsid w:val="00F74B16"/>
    <w:rsid w:val="00F8699F"/>
    <w:rsid w:val="00F91942"/>
    <w:rsid w:val="00F933A1"/>
    <w:rsid w:val="00FA544E"/>
    <w:rsid w:val="00FB2F0E"/>
    <w:rsid w:val="00FB6C2C"/>
    <w:rsid w:val="00FD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3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3471"/>
    <w:pPr>
      <w:tabs>
        <w:tab w:val="center" w:pos="4513"/>
        <w:tab w:val="right" w:pos="9026"/>
      </w:tabs>
      <w:ind w:firstLine="2880"/>
      <w:jc w:val="right"/>
    </w:pPr>
    <w:rPr>
      <w:rFonts w:ascii="Calibri" w:eastAsia="Calibri" w:hAnsi="Calibri"/>
    </w:rPr>
  </w:style>
  <w:style w:type="character" w:customStyle="1" w:styleId="CabealhoChar">
    <w:name w:val="Cabeçalho Char"/>
    <w:basedOn w:val="Fontepargpadro"/>
    <w:link w:val="Cabealho"/>
    <w:uiPriority w:val="99"/>
    <w:rsid w:val="00613471"/>
  </w:style>
  <w:style w:type="paragraph" w:styleId="Rodap">
    <w:name w:val="footer"/>
    <w:basedOn w:val="Normal"/>
    <w:link w:val="RodapChar"/>
    <w:uiPriority w:val="99"/>
    <w:unhideWhenUsed/>
    <w:rsid w:val="00613471"/>
    <w:pPr>
      <w:tabs>
        <w:tab w:val="center" w:pos="4513"/>
        <w:tab w:val="right" w:pos="9026"/>
      </w:tabs>
      <w:ind w:firstLine="2880"/>
      <w:jc w:val="right"/>
    </w:pPr>
    <w:rPr>
      <w:rFonts w:ascii="Calibri" w:eastAsia="Calibri" w:hAnsi="Calibri"/>
    </w:rPr>
  </w:style>
  <w:style w:type="character" w:customStyle="1" w:styleId="RodapChar">
    <w:name w:val="Rodapé Char"/>
    <w:basedOn w:val="Fontepargpadro"/>
    <w:link w:val="Rodap"/>
    <w:uiPriority w:val="99"/>
    <w:rsid w:val="00613471"/>
  </w:style>
  <w:style w:type="paragraph" w:styleId="Textodebalo">
    <w:name w:val="Balloon Text"/>
    <w:basedOn w:val="Normal"/>
    <w:link w:val="TextodebaloChar"/>
    <w:uiPriority w:val="99"/>
    <w:semiHidden/>
    <w:unhideWhenUsed/>
    <w:rsid w:val="00613471"/>
    <w:pPr>
      <w:ind w:firstLine="2880"/>
      <w:jc w:val="right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347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nhideWhenUsed/>
    <w:rsid w:val="00DB1784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DB1784"/>
    <w:rPr>
      <w:rFonts w:ascii="Arial" w:eastAsia="Times New Roman" w:hAnsi="Arial"/>
      <w:sz w:val="24"/>
    </w:rPr>
  </w:style>
  <w:style w:type="character" w:styleId="Forte">
    <w:name w:val="Strong"/>
    <w:basedOn w:val="Fontepargpadro"/>
    <w:uiPriority w:val="22"/>
    <w:qFormat/>
    <w:rsid w:val="00894DB2"/>
    <w:rPr>
      <w:b/>
      <w:bCs/>
    </w:rPr>
  </w:style>
  <w:style w:type="character" w:customStyle="1" w:styleId="apple-converted-space">
    <w:name w:val="apple-converted-space"/>
    <w:basedOn w:val="Fontepargpadro"/>
    <w:rsid w:val="00894DB2"/>
  </w:style>
  <w:style w:type="paragraph" w:styleId="PargrafodaLista">
    <w:name w:val="List Paragraph"/>
    <w:basedOn w:val="Normal"/>
    <w:uiPriority w:val="34"/>
    <w:qFormat/>
    <w:rsid w:val="00EA62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8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RO2\Documents\PAPEL%20TIMBRADO%20SINTSPREV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SINTSPREV</Template>
  <TotalTime>1</TotalTime>
  <Pages>2</Pages>
  <Words>448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MICRO2</dc:creator>
  <cp:lastModifiedBy>Comunicação</cp:lastModifiedBy>
  <cp:revision>2</cp:revision>
  <cp:lastPrinted>2023-03-06T13:14:00Z</cp:lastPrinted>
  <dcterms:created xsi:type="dcterms:W3CDTF">2024-11-21T17:29:00Z</dcterms:created>
  <dcterms:modified xsi:type="dcterms:W3CDTF">2024-11-21T17:29:00Z</dcterms:modified>
</cp:coreProperties>
</file>